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B175" w14:textId="761CE7CF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775E51D" wp14:editId="40E35A02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3E963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E51D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4A83E963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1FB5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751DAD51" w14:textId="0D8583E4" w:rsidR="00A817A5" w:rsidRDefault="00B41FB5" w:rsidP="00A817A5">
      <w:pPr>
        <w:pStyle w:val="Heading2"/>
      </w:pPr>
      <w:r>
        <w:t>Quiet Ears Ear Muffs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A817A5" w14:paraId="1D3CD2B8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E8EF823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DD205FF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A817A5" w14:paraId="7E593B09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42604064" w14:textId="77777777" w:rsidR="00A817A5" w:rsidRDefault="00B41FB5" w:rsidP="00A817A5">
            <w:pPr>
              <w:rPr>
                <w:rFonts w:cs="Open Sans"/>
              </w:rPr>
            </w:pPr>
            <w:r w:rsidRPr="0075053C">
              <w:rPr>
                <w:rFonts w:cs="Open Sans"/>
              </w:rPr>
              <w:t xml:space="preserve">The Quiet Ears Ear Muffs are designed to provide noise protection for young children so that loud noises in the environment are reduced to a more comfortable level. </w:t>
            </w:r>
            <w:r>
              <w:rPr>
                <w:rFonts w:cs="Open Sans"/>
              </w:rPr>
              <w:t>Child sized for snug fit.</w:t>
            </w:r>
          </w:p>
          <w:p w14:paraId="1AE82FA5" w14:textId="77777777" w:rsidR="00B41FB5" w:rsidRPr="00B41FB5" w:rsidRDefault="00B41FB5" w:rsidP="00B41FB5">
            <w:pPr>
              <w:rPr>
                <w:b/>
                <w:bCs/>
              </w:rPr>
            </w:pPr>
            <w:r w:rsidRPr="00B41FB5">
              <w:rPr>
                <w:b/>
                <w:bCs/>
              </w:rPr>
              <w:t>Instructions:</w:t>
            </w:r>
          </w:p>
          <w:p w14:paraId="58789399" w14:textId="1141FAEC" w:rsidR="00B41FB5" w:rsidRDefault="00B41FB5" w:rsidP="00B41FB5">
            <w:pPr>
              <w:pStyle w:val="ListParagraph"/>
              <w:numPr>
                <w:ilvl w:val="0"/>
                <w:numId w:val="58"/>
              </w:numPr>
            </w:pPr>
            <w:r>
              <w:t>Simply pull down on the ear cups to adjust the size!</w:t>
            </w:r>
          </w:p>
          <w:p w14:paraId="24C33970" w14:textId="77777777" w:rsidR="00B41FB5" w:rsidRPr="00B41FB5" w:rsidRDefault="00B41FB5" w:rsidP="00B41FB5">
            <w:pPr>
              <w:rPr>
                <w:b/>
                <w:bCs/>
              </w:rPr>
            </w:pPr>
            <w:r w:rsidRPr="00B41FB5">
              <w:rPr>
                <w:b/>
                <w:bCs/>
              </w:rPr>
              <w:t>Cleaning:</w:t>
            </w:r>
          </w:p>
          <w:p w14:paraId="416C9078" w14:textId="08EBD48A" w:rsidR="00B41FB5" w:rsidRDefault="00B41FB5" w:rsidP="00B41FB5">
            <w:pPr>
              <w:pStyle w:val="ListParagraph"/>
              <w:numPr>
                <w:ilvl w:val="0"/>
                <w:numId w:val="58"/>
              </w:numPr>
            </w:pPr>
            <w:r>
              <w:t>Use warm soapy water.</w:t>
            </w:r>
            <w:r>
              <w:t xml:space="preserve"> </w:t>
            </w:r>
            <w:r>
              <w:t>May be disinfected with alcohol.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7974F0C9" w14:textId="77777777" w:rsidR="00A817A5" w:rsidRDefault="00A817A5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</w:rPr>
              <w:instrText xml:space="preserve"> INCLUDEPICTURE "https://lh7-rt.googleusercontent.com/docsz/AD_4nXdjAitX087hXqHmTqyhYq74j-9QuE7paPqdpONjtq1zC8htKujTq7VfPvjncbG253GxPkznTgnxcuDh5g6lZqaDst4twFdpdcmB9w3itf8O00fK1H_oT2saHzIPxBusKaepLGLFe338WQufeN-mbsH6vM1q?key=bXpQ-4GYT4YQHehMw3_99Q"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D00DBB6" wp14:editId="22C78015">
                  <wp:extent cx="1511300" cy="1821613"/>
                  <wp:effectExtent l="0" t="0" r="0" b="0"/>
                  <wp:docPr id="1711057857" name="Picture 2" descr="Quiet Ears Ear Muffs - similar to typical cordless headphone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et Ears Ear Muffs - similar to typical cordless headphones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77" cy="187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23C28DA8" w14:textId="77777777" w:rsidR="00B41FB5" w:rsidRPr="00B41FB5" w:rsidRDefault="00B41FB5" w:rsidP="00B41FB5">
            <w:hyperlink r:id="rId11" w:history="1">
              <w:r w:rsidRPr="00B41FB5">
                <w:rPr>
                  <w:rStyle w:val="Hyperlink"/>
                </w:rPr>
                <w:t>Purchasing Information</w:t>
              </w:r>
            </w:hyperlink>
            <w:r w:rsidRPr="00B41FB5">
              <w:t> </w:t>
            </w:r>
          </w:p>
          <w:p w14:paraId="7CEF2B33" w14:textId="6C7A1BA3" w:rsidR="00B41FB5" w:rsidRPr="00B41FB5" w:rsidRDefault="00B41FB5" w:rsidP="00B41FB5">
            <w:pPr>
              <w:rPr>
                <w:u w:val="single"/>
              </w:rPr>
            </w:pPr>
            <w:hyperlink r:id="rId12" w:history="1">
              <w:r w:rsidRPr="00B41FB5">
                <w:rPr>
                  <w:rStyle w:val="Hyperlink"/>
                </w:rPr>
                <w:t>Demo Video</w:t>
              </w:r>
            </w:hyperlink>
          </w:p>
        </w:tc>
      </w:tr>
    </w:tbl>
    <w:p w14:paraId="403ABDAF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014CC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64D5BA5" w14:textId="5505269A" w:rsidR="00B41FB5" w:rsidRPr="00B41FB5" w:rsidRDefault="00B41FB5" w:rsidP="002F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35CF3090" w14:textId="6886C7E5" w:rsidR="00B41FB5" w:rsidRDefault="00B41FB5" w:rsidP="00B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>
        <w:rPr>
          <w:rFonts w:cs="Open Sans"/>
        </w:rPr>
        <w:t xml:space="preserve">Children </w:t>
      </w:r>
      <w:r w:rsidRPr="00F925D4">
        <w:rPr>
          <w:rFonts w:cs="Open Sans"/>
        </w:rPr>
        <w:t>wh</w:t>
      </w:r>
      <w:r>
        <w:rPr>
          <w:rFonts w:cs="Open Sans"/>
        </w:rPr>
        <w:t>o a</w:t>
      </w:r>
      <w:r w:rsidRPr="00F925D4">
        <w:rPr>
          <w:rFonts w:cs="Open Sans"/>
        </w:rPr>
        <w:t>re sensitive to unexpected noises</w:t>
      </w:r>
      <w:r>
        <w:rPr>
          <w:rFonts w:cs="Open Sans"/>
        </w:rPr>
        <w:t xml:space="preserve">, loud </w:t>
      </w:r>
      <w:r w:rsidRPr="00F925D4">
        <w:rPr>
          <w:rFonts w:cs="Open Sans"/>
        </w:rPr>
        <w:t>environments</w:t>
      </w:r>
      <w:r>
        <w:rPr>
          <w:rFonts w:cs="Open Sans"/>
        </w:rPr>
        <w:t>, or p</w:t>
      </w:r>
      <w:r w:rsidRPr="00F925D4">
        <w:rPr>
          <w:rFonts w:cs="Open Sans"/>
        </w:rPr>
        <w:t xml:space="preserve">refer </w:t>
      </w:r>
      <w:r>
        <w:rPr>
          <w:rFonts w:cs="Open Sans"/>
        </w:rPr>
        <w:t xml:space="preserve">the </w:t>
      </w:r>
      <w:r w:rsidRPr="00F925D4">
        <w:rPr>
          <w:rFonts w:cs="Open Sans"/>
        </w:rPr>
        <w:t>quiet to focus and concentrate.</w:t>
      </w:r>
    </w:p>
    <w:p w14:paraId="323C48B7" w14:textId="31DE3816" w:rsidR="00B41FB5" w:rsidRPr="00B41FB5" w:rsidRDefault="00B41FB5" w:rsidP="00B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71A27B7D" w14:textId="016850FE" w:rsidR="00B41FB5" w:rsidRPr="00E36279" w:rsidRDefault="00B41FB5" w:rsidP="00B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This is </w:t>
      </w:r>
      <w:r w:rsidRPr="0026704E">
        <w:t>a</w:t>
      </w:r>
      <w:r>
        <w:t xml:space="preserve"> way </w:t>
      </w:r>
      <w:r w:rsidRPr="0026704E">
        <w:t>t</w:t>
      </w:r>
      <w:r>
        <w:t>o reduce the noise in loud environments and help the child feel comfortable to play.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6164EBCF" w14:textId="77777777" w:rsidTr="005E6D03">
        <w:tc>
          <w:tcPr>
            <w:tcW w:w="6120" w:type="dxa"/>
          </w:tcPr>
          <w:p w14:paraId="7D06D328" w14:textId="2972F163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09DF9507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03EB7261" w14:textId="77777777" w:rsidTr="005E6D03">
        <w:tc>
          <w:tcPr>
            <w:tcW w:w="6120" w:type="dxa"/>
          </w:tcPr>
          <w:p w14:paraId="77B73BDD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02ECF41E" w14:textId="77777777" w:rsidR="00B41FB5" w:rsidRPr="008D572E" w:rsidRDefault="00B41FB5" w:rsidP="00B41FB5">
            <w:pPr>
              <w:numPr>
                <w:ilvl w:val="0"/>
                <w:numId w:val="42"/>
              </w:numPr>
              <w:rPr>
                <w:szCs w:val="24"/>
              </w:rPr>
            </w:pPr>
            <w:r w:rsidRPr="008D572E">
              <w:rPr>
                <w:szCs w:val="24"/>
              </w:rPr>
              <w:t>The ear muffs can be used in any environment where the child is bothered by continuous environmental noises or sudden unexpected noises. </w:t>
            </w:r>
          </w:p>
          <w:p w14:paraId="0FD50BCA" w14:textId="684CEE49" w:rsidR="007E1CAE" w:rsidRPr="00B41FB5" w:rsidRDefault="00B41FB5" w:rsidP="00B41FB5">
            <w:pPr>
              <w:numPr>
                <w:ilvl w:val="0"/>
                <w:numId w:val="42"/>
              </w:numPr>
              <w:rPr>
                <w:szCs w:val="24"/>
              </w:rPr>
            </w:pPr>
            <w:r w:rsidRPr="008D572E">
              <w:rPr>
                <w:szCs w:val="24"/>
              </w:rPr>
              <w:t xml:space="preserve">It is </w:t>
            </w:r>
            <w:r w:rsidRPr="009C743C">
              <w:rPr>
                <w:b/>
                <w:bCs/>
                <w:szCs w:val="24"/>
              </w:rPr>
              <w:t>not</w:t>
            </w:r>
            <w:r w:rsidRPr="008D572E">
              <w:rPr>
                <w:szCs w:val="24"/>
              </w:rPr>
              <w:t xml:space="preserve"> recommended that the ear muffs be used continuously</w:t>
            </w:r>
            <w:r>
              <w:rPr>
                <w:szCs w:val="24"/>
              </w:rPr>
              <w:t xml:space="preserve"> throughout the day.</w:t>
            </w:r>
          </w:p>
          <w:p w14:paraId="7B31FF0C" w14:textId="77777777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4D6AD5A5" w14:textId="77777777" w:rsidR="00B41FB5" w:rsidRPr="008D572E" w:rsidRDefault="00B41FB5" w:rsidP="00B41FB5">
            <w:pPr>
              <w:numPr>
                <w:ilvl w:val="0"/>
                <w:numId w:val="44"/>
              </w:numPr>
              <w:rPr>
                <w:szCs w:val="24"/>
              </w:rPr>
            </w:pPr>
            <w:r w:rsidRPr="008D572E">
              <w:rPr>
                <w:szCs w:val="24"/>
              </w:rPr>
              <w:t>Observe the child for signs of sound sensitivities (e.g. covering ears, agitation, anger, anxiety, etc.).</w:t>
            </w:r>
          </w:p>
          <w:p w14:paraId="4812782E" w14:textId="05D17531" w:rsidR="007570AC" w:rsidRPr="00B41FB5" w:rsidRDefault="00B41FB5" w:rsidP="00B41FB5">
            <w:pPr>
              <w:numPr>
                <w:ilvl w:val="0"/>
                <w:numId w:val="44"/>
              </w:numPr>
              <w:rPr>
                <w:rFonts w:ascii="Avenir" w:hAnsi="Avenir"/>
                <w:color w:val="000000"/>
              </w:rPr>
            </w:pPr>
            <w:r w:rsidRPr="008D572E">
              <w:rPr>
                <w:szCs w:val="24"/>
              </w:rPr>
              <w:t xml:space="preserve">Ask the child to </w:t>
            </w:r>
            <w:r>
              <w:rPr>
                <w:szCs w:val="24"/>
              </w:rPr>
              <w:t>i</w:t>
            </w:r>
            <w:r w:rsidRPr="008D572E">
              <w:rPr>
                <w:szCs w:val="24"/>
              </w:rPr>
              <w:t xml:space="preserve">dentify </w:t>
            </w:r>
            <w:r>
              <w:rPr>
                <w:szCs w:val="24"/>
              </w:rPr>
              <w:t xml:space="preserve">if </w:t>
            </w:r>
            <w:r w:rsidRPr="008D572E">
              <w:rPr>
                <w:szCs w:val="24"/>
              </w:rPr>
              <w:t xml:space="preserve">the noise </w:t>
            </w:r>
            <w:r>
              <w:rPr>
                <w:szCs w:val="24"/>
              </w:rPr>
              <w:t>i</w:t>
            </w:r>
            <w:r w:rsidRPr="008D572E">
              <w:rPr>
                <w:szCs w:val="24"/>
              </w:rPr>
              <w:t>s too lou</w:t>
            </w:r>
            <w:r>
              <w:rPr>
                <w:szCs w:val="24"/>
              </w:rPr>
              <w:t xml:space="preserve">d and have the muffs available at their request. </w:t>
            </w:r>
          </w:p>
        </w:tc>
        <w:tc>
          <w:tcPr>
            <w:tcW w:w="4860" w:type="dxa"/>
          </w:tcPr>
          <w:p w14:paraId="54A9F0BB" w14:textId="77777777" w:rsidR="009F6CF9" w:rsidRPr="008D572E" w:rsidRDefault="009F6CF9" w:rsidP="00B8337A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</w:t>
            </w:r>
            <w:r w:rsidR="0057752D" w:rsidRPr="008D572E">
              <w:rPr>
                <w:b/>
                <w:bCs/>
                <w:szCs w:val="24"/>
              </w:rPr>
              <w:t>ts</w:t>
            </w:r>
            <w:r w:rsidRPr="008D572E">
              <w:rPr>
                <w:b/>
                <w:bCs/>
                <w:szCs w:val="24"/>
              </w:rPr>
              <w:t> </w:t>
            </w:r>
          </w:p>
          <w:p w14:paraId="168512B3" w14:textId="354DE64A" w:rsidR="00E04AC2" w:rsidRDefault="00B41FB5" w:rsidP="00B41FB5">
            <w:pPr>
              <w:pStyle w:val="ListParagraph"/>
              <w:numPr>
                <w:ilvl w:val="0"/>
                <w:numId w:val="50"/>
              </w:numPr>
              <w:rPr>
                <w:szCs w:val="24"/>
              </w:rPr>
            </w:pPr>
            <w:r w:rsidRPr="008D572E">
              <w:rPr>
                <w:szCs w:val="24"/>
              </w:rPr>
              <w:t xml:space="preserve">Visual supports, like a volume meter scale, may be used for children to indicate when an environment is getting too loud. </w:t>
            </w:r>
          </w:p>
          <w:p w14:paraId="74CBEF66" w14:textId="6CE61E46" w:rsidR="00B41FB5" w:rsidRPr="00B41FB5" w:rsidRDefault="00B41FB5" w:rsidP="00B41FB5">
            <w:pPr>
              <w:pStyle w:val="ListParagraph"/>
              <w:numPr>
                <w:ilvl w:val="0"/>
                <w:numId w:val="50"/>
              </w:numPr>
              <w:rPr>
                <w:szCs w:val="24"/>
              </w:rPr>
            </w:pPr>
            <w:r>
              <w:rPr>
                <w:szCs w:val="24"/>
              </w:rPr>
              <w:t xml:space="preserve">Use </w:t>
            </w:r>
            <w:r>
              <w:rPr>
                <w:szCs w:val="24"/>
              </w:rPr>
              <w:t>s</w:t>
            </w:r>
            <w:r w:rsidRPr="008D572E">
              <w:rPr>
                <w:szCs w:val="24"/>
              </w:rPr>
              <w:t xml:space="preserve">ocial narratives </w:t>
            </w:r>
            <w:r>
              <w:rPr>
                <w:szCs w:val="24"/>
              </w:rPr>
              <w:t xml:space="preserve">to prepare the child for </w:t>
            </w:r>
            <w:r w:rsidRPr="008D572E">
              <w:rPr>
                <w:szCs w:val="24"/>
              </w:rPr>
              <w:t>unexpected loud noises</w:t>
            </w:r>
            <w:r>
              <w:rPr>
                <w:szCs w:val="24"/>
              </w:rPr>
              <w:t xml:space="preserve"> and how to request the</w:t>
            </w:r>
            <w:r>
              <w:rPr>
                <w:szCs w:val="24"/>
              </w:rPr>
              <w:t xml:space="preserve"> ear</w:t>
            </w:r>
            <w:r>
              <w:rPr>
                <w:szCs w:val="24"/>
              </w:rPr>
              <w:t xml:space="preserve"> muffs when needed. </w:t>
            </w:r>
          </w:p>
          <w:p w14:paraId="0A2B0B90" w14:textId="77777777" w:rsidR="009F6CF9" w:rsidRPr="008D572E" w:rsidRDefault="009F6CF9" w:rsidP="00B8337A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Alternatives</w:t>
            </w:r>
          </w:p>
          <w:p w14:paraId="0D2B6896" w14:textId="77777777" w:rsidR="00B41FB5" w:rsidRDefault="00B41FB5" w:rsidP="00B41FB5">
            <w:pPr>
              <w:numPr>
                <w:ilvl w:val="0"/>
                <w:numId w:val="50"/>
              </w:numPr>
              <w:rPr>
                <w:szCs w:val="24"/>
              </w:rPr>
            </w:pPr>
            <w:r w:rsidRPr="008D572E">
              <w:rPr>
                <w:szCs w:val="24"/>
              </w:rPr>
              <w:t>Typical cold weather ear muffs</w:t>
            </w:r>
            <w:r>
              <w:rPr>
                <w:szCs w:val="24"/>
              </w:rPr>
              <w:t xml:space="preserve"> may dampen unwanted sounds slightly.</w:t>
            </w:r>
          </w:p>
          <w:p w14:paraId="30673F12" w14:textId="766A0DD7" w:rsidR="00F56CCB" w:rsidRPr="008D572E" w:rsidRDefault="00B41FB5" w:rsidP="00B41FB5">
            <w:pPr>
              <w:numPr>
                <w:ilvl w:val="0"/>
                <w:numId w:val="50"/>
              </w:num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8D572E">
              <w:rPr>
                <w:szCs w:val="24"/>
              </w:rPr>
              <w:t xml:space="preserve">ry using headphones with music or ambient noise to </w:t>
            </w:r>
            <w:r w:rsidR="00B014CC">
              <w:rPr>
                <w:szCs w:val="24"/>
              </w:rPr>
              <w:t xml:space="preserve">safely </w:t>
            </w:r>
            <w:r w:rsidRPr="008D572E">
              <w:rPr>
                <w:szCs w:val="24"/>
              </w:rPr>
              <w:t xml:space="preserve">mask disruptive environmental sounds. </w:t>
            </w:r>
          </w:p>
        </w:tc>
      </w:tr>
    </w:tbl>
    <w:p w14:paraId="1939AF0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B41FB5" w:rsidRPr="0096519F" w14:paraId="4BECDB8C" w14:textId="77777777" w:rsidTr="00E76CFF">
        <w:trPr>
          <w:trHeight w:val="2682"/>
          <w:jc w:val="center"/>
        </w:trPr>
        <w:tc>
          <w:tcPr>
            <w:tcW w:w="3312" w:type="dxa"/>
          </w:tcPr>
          <w:p w14:paraId="19BB9F3E" w14:textId="77777777" w:rsidR="00B41FB5" w:rsidRDefault="00B41FB5" w:rsidP="00B41FB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Loud</w:t>
            </w:r>
          </w:p>
          <w:p w14:paraId="56EE2E26" w14:textId="4DD8C771" w:rsidR="00B41FB5" w:rsidRPr="0096519F" w:rsidRDefault="00B41FB5" w:rsidP="00B41FB5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1068238E" wp14:editId="0628A87A">
                  <wp:extent cx="1965960" cy="1474470"/>
                  <wp:effectExtent l="0" t="0" r="2540" b="0"/>
                  <wp:docPr id="1419537995" name="Picture 9" descr="Child covering their 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37995" name="Picture 9" descr="Child covering their ear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A6D598D" w14:textId="3DF9396F" w:rsidR="00B41FB5" w:rsidRPr="0096519F" w:rsidRDefault="00B41FB5" w:rsidP="00B41FB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sz w:val="32"/>
                <w:szCs w:val="28"/>
              </w:rPr>
              <w:t>Quiet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D1D1BF6" wp14:editId="00C66E88">
                  <wp:extent cx="1965960" cy="1474470"/>
                  <wp:effectExtent l="0" t="0" r="2540" b="0"/>
                  <wp:docPr id="677760847" name="Picture 10" descr="Child with index finger in front of lips saying “Shh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60847" name="Picture 10" descr="Child with index finger in front of lips saying “Shh”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0111F5C" w14:textId="0E69580B" w:rsidR="00B41FB5" w:rsidRPr="0096519F" w:rsidRDefault="00B41FB5" w:rsidP="00B41FB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Wait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A634E06" wp14:editId="4EB52694">
                  <wp:extent cx="1965960" cy="1474470"/>
                  <wp:effectExtent l="0" t="0" r="2540" b="0"/>
                  <wp:docPr id="320431151" name="Picture 11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31151" name="Picture 11" descr="Child sitting in chair with clock next to the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FB5" w:rsidRPr="0096519F" w14:paraId="6B68F2A1" w14:textId="77777777" w:rsidTr="00E76CFF">
        <w:trPr>
          <w:trHeight w:val="2682"/>
          <w:jc w:val="center"/>
        </w:trPr>
        <w:tc>
          <w:tcPr>
            <w:tcW w:w="3312" w:type="dxa"/>
          </w:tcPr>
          <w:p w14:paraId="58AF5C81" w14:textId="0CC8F1A4" w:rsidR="00B41FB5" w:rsidRPr="0096519F" w:rsidRDefault="00B41FB5" w:rsidP="00B41FB5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3EACE83" wp14:editId="32013854">
                  <wp:extent cx="1965960" cy="1474470"/>
                  <wp:effectExtent l="0" t="0" r="2540" b="0"/>
                  <wp:docPr id="69421929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A7CA81D" w14:textId="2AE920DF" w:rsidR="00B41FB5" w:rsidRPr="0096519F" w:rsidRDefault="00B41FB5" w:rsidP="00B41FB5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C9ECED2" wp14:editId="037136E5">
                  <wp:extent cx="1965960" cy="1474470"/>
                  <wp:effectExtent l="0" t="0" r="2540" b="0"/>
                  <wp:docPr id="1014342141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B4A45E9" w14:textId="061BE840" w:rsidR="00B41FB5" w:rsidRPr="0096519F" w:rsidRDefault="00B41FB5" w:rsidP="00B41FB5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7A98430" wp14:editId="3D411455">
                  <wp:extent cx="1965960" cy="1474470"/>
                  <wp:effectExtent l="0" t="0" r="2540" b="0"/>
                  <wp:docPr id="788693312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FB5" w:rsidRPr="0096519F" w14:paraId="6728A39C" w14:textId="77777777" w:rsidTr="00E76CFF">
        <w:trPr>
          <w:trHeight w:val="2682"/>
          <w:jc w:val="center"/>
        </w:trPr>
        <w:tc>
          <w:tcPr>
            <w:tcW w:w="3312" w:type="dxa"/>
          </w:tcPr>
          <w:p w14:paraId="3430F569" w14:textId="4E97A1E5" w:rsidR="00B41FB5" w:rsidRPr="0096519F" w:rsidRDefault="00B41FB5" w:rsidP="00B41FB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On</w:t>
            </w:r>
            <w:r>
              <w:rPr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A2AB8F7" wp14:editId="4406AF5A">
                  <wp:extent cx="1965960" cy="1498600"/>
                  <wp:effectExtent l="0" t="0" r="2540" b="0"/>
                  <wp:docPr id="1922538105" name="Picture 7" descr="A black circle sitting on top of a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38105" name="Picture 7" descr="A black circle sitting on top of a black line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830"/>
                          <a:stretch/>
                        </pic:blipFill>
                        <pic:spPr bwMode="auto">
                          <a:xfrm>
                            <a:off x="0" y="0"/>
                            <a:ext cx="1965960" cy="149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5439EC6" w14:textId="443F9195" w:rsidR="00B41FB5" w:rsidRPr="0096519F" w:rsidRDefault="00B41FB5" w:rsidP="00B41FB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5C0D69F" wp14:editId="61F67544">
                  <wp:extent cx="1965960" cy="1320800"/>
                  <wp:effectExtent l="0" t="0" r="2540" b="0"/>
                  <wp:docPr id="1636611996" name="Picture 8" descr="A black arrow pointing to a circle that is away from the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611996" name="Picture 8" descr="A black arrow pointing to a circle that is away from the black line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22"/>
                          <a:stretch/>
                        </pic:blipFill>
                        <pic:spPr bwMode="auto">
                          <a:xfrm>
                            <a:off x="0" y="0"/>
                            <a:ext cx="1965960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6FD93EF" w14:textId="77777777" w:rsidR="00B41FB5" w:rsidRDefault="00B41FB5" w:rsidP="00B41FB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Ears</w:t>
            </w:r>
          </w:p>
          <w:p w14:paraId="0CFD295E" w14:textId="092116B0" w:rsidR="00B41FB5" w:rsidRPr="0096519F" w:rsidRDefault="00B41FB5" w:rsidP="00B41FB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5700FC4" wp14:editId="4719A406">
                  <wp:extent cx="1965960" cy="1474470"/>
                  <wp:effectExtent l="0" t="0" r="2540" b="0"/>
                  <wp:docPr id="1702201546" name="Picture 12" descr="Side profile of head with black arrow pointing at an ear on the he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01546" name="Picture 12" descr="Side profile of head with black arrow pointing at an ear on the head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974CF" w14:textId="77777777" w:rsidR="00A40050" w:rsidRPr="0056440B" w:rsidRDefault="009F6CF9" w:rsidP="00B014CC">
      <w:pPr>
        <w:spacing w:before="240"/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74A2FA92" w14:textId="77777777" w:rsidR="009C0B1A" w:rsidRPr="008C315F" w:rsidRDefault="00A40050" w:rsidP="0056440B">
      <w:pPr>
        <w:spacing w:before="240"/>
        <w:rPr>
          <w:rStyle w:val="ui-provider"/>
          <w:rFonts w:cs="Calibri"/>
          <w:b/>
          <w:bCs/>
          <w:color w:val="212121"/>
          <w:szCs w:val="24"/>
        </w:r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B7396EC" w14:textId="0665D0B3" w:rsidR="004258C4" w:rsidRDefault="004258C4" w:rsidP="00855F74">
      <w:pPr>
        <w:spacing w:before="240"/>
        <w:jc w:val="right"/>
        <w:rPr>
          <w:rFonts w:cs="Calibri"/>
          <w:b/>
          <w:bCs/>
          <w:color w:val="212121"/>
          <w:sz w:val="22"/>
        </w:rPr>
        <w:sectPr w:rsidR="004258C4" w:rsidSect="00B014C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0C719429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014CC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BB72" w14:textId="77777777" w:rsidR="00B014CC" w:rsidRDefault="00B014CC" w:rsidP="00B014CC">
      <w:pPr>
        <w:spacing w:after="0" w:line="240" w:lineRule="auto"/>
      </w:pPr>
      <w:r>
        <w:separator/>
      </w:r>
    </w:p>
  </w:endnote>
  <w:endnote w:type="continuationSeparator" w:id="0">
    <w:p w14:paraId="1D421B92" w14:textId="77777777" w:rsidR="00B014CC" w:rsidRDefault="00B014CC" w:rsidP="00B0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9E7B" w14:textId="77777777" w:rsidR="00B014CC" w:rsidRDefault="00B014CC" w:rsidP="00B014CC">
    <w:pPr>
      <w:pStyle w:val="Footer"/>
      <w:jc w:val="center"/>
    </w:pPr>
    <w:r w:rsidRPr="00B014CC">
      <w:rPr>
        <w:noProof/>
      </w:rPr>
      <w:drawing>
        <wp:inline distT="0" distB="0" distL="0" distR="0" wp14:anchorId="65740ECF" wp14:editId="3069107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4CD8C" w14:textId="031B6941" w:rsidR="00B014CC" w:rsidRPr="00B014CC" w:rsidRDefault="00B014CC" w:rsidP="00B014CC">
    <w:pPr>
      <w:pStyle w:val="Footer"/>
      <w:jc w:val="center"/>
    </w:pPr>
    <w:r w:rsidRPr="00B014CC">
      <w:t xml:space="preserve">Page </w:t>
    </w:r>
    <w:r w:rsidRPr="00B014CC">
      <w:fldChar w:fldCharType="begin"/>
    </w:r>
    <w:r w:rsidRPr="00B014CC">
      <w:instrText xml:space="preserve"> PAGE </w:instrText>
    </w:r>
    <w:r w:rsidRPr="00B014CC">
      <w:fldChar w:fldCharType="separate"/>
    </w:r>
    <w:r w:rsidRPr="00B014CC">
      <w:rPr>
        <w:noProof/>
      </w:rPr>
      <w:t>1</w:t>
    </w:r>
    <w:r w:rsidRPr="00B014CC">
      <w:fldChar w:fldCharType="end"/>
    </w:r>
    <w:r w:rsidRPr="00B014CC">
      <w:t xml:space="preserve"> of </w:t>
    </w:r>
    <w:fldSimple w:instr=" NUMPAGES ">
      <w:r w:rsidRPr="00B014C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7C84" w14:textId="77777777" w:rsidR="00B014CC" w:rsidRDefault="00B014CC" w:rsidP="00B014CC">
      <w:pPr>
        <w:spacing w:after="0" w:line="240" w:lineRule="auto"/>
      </w:pPr>
      <w:r>
        <w:separator/>
      </w:r>
    </w:p>
  </w:footnote>
  <w:footnote w:type="continuationSeparator" w:id="0">
    <w:p w14:paraId="7CCD6AD0" w14:textId="77777777" w:rsidR="00B014CC" w:rsidRDefault="00B014CC" w:rsidP="00B0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CE9"/>
    <w:multiLevelType w:val="hybridMultilevel"/>
    <w:tmpl w:val="E620F2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524B0A"/>
    <w:multiLevelType w:val="multilevel"/>
    <w:tmpl w:val="E0C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55E5"/>
    <w:multiLevelType w:val="hybridMultilevel"/>
    <w:tmpl w:val="D1AA1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25AA4"/>
    <w:multiLevelType w:val="multilevel"/>
    <w:tmpl w:val="1BF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D4431"/>
    <w:multiLevelType w:val="hybridMultilevel"/>
    <w:tmpl w:val="A30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5FCE"/>
    <w:multiLevelType w:val="multilevel"/>
    <w:tmpl w:val="5D7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27779"/>
    <w:multiLevelType w:val="multilevel"/>
    <w:tmpl w:val="7DB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B2E1A"/>
    <w:multiLevelType w:val="multilevel"/>
    <w:tmpl w:val="A34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F023C"/>
    <w:multiLevelType w:val="multilevel"/>
    <w:tmpl w:val="DA7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43321"/>
    <w:multiLevelType w:val="multilevel"/>
    <w:tmpl w:val="65F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C12940"/>
    <w:multiLevelType w:val="multilevel"/>
    <w:tmpl w:val="49F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7463F2"/>
    <w:multiLevelType w:val="multilevel"/>
    <w:tmpl w:val="1AF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C6F99"/>
    <w:multiLevelType w:val="hybridMultilevel"/>
    <w:tmpl w:val="843C70F2"/>
    <w:lvl w:ilvl="0" w:tplc="8BC6A2D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C4D81"/>
    <w:multiLevelType w:val="multilevel"/>
    <w:tmpl w:val="14D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90A63"/>
    <w:multiLevelType w:val="hybridMultilevel"/>
    <w:tmpl w:val="32FC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249D5"/>
    <w:multiLevelType w:val="multilevel"/>
    <w:tmpl w:val="772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1C4228"/>
    <w:multiLevelType w:val="multilevel"/>
    <w:tmpl w:val="68C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23625"/>
    <w:multiLevelType w:val="hybridMultilevel"/>
    <w:tmpl w:val="D9F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B1989"/>
    <w:multiLevelType w:val="hybridMultilevel"/>
    <w:tmpl w:val="83BA1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DE3F97"/>
    <w:multiLevelType w:val="multilevel"/>
    <w:tmpl w:val="7F8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DD2D10"/>
    <w:multiLevelType w:val="hybridMultilevel"/>
    <w:tmpl w:val="D2C8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132833"/>
    <w:multiLevelType w:val="hybridMultilevel"/>
    <w:tmpl w:val="E380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1E130D"/>
    <w:multiLevelType w:val="multilevel"/>
    <w:tmpl w:val="14F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DD1946"/>
    <w:multiLevelType w:val="multilevel"/>
    <w:tmpl w:val="A61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17464E"/>
    <w:multiLevelType w:val="hybridMultilevel"/>
    <w:tmpl w:val="C25E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87D75"/>
    <w:multiLevelType w:val="multilevel"/>
    <w:tmpl w:val="894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671236"/>
    <w:multiLevelType w:val="multilevel"/>
    <w:tmpl w:val="A72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267801"/>
    <w:multiLevelType w:val="multilevel"/>
    <w:tmpl w:val="385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0F5769"/>
    <w:multiLevelType w:val="hybridMultilevel"/>
    <w:tmpl w:val="3E6C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D515E"/>
    <w:multiLevelType w:val="hybridMultilevel"/>
    <w:tmpl w:val="B48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E1C3E"/>
    <w:multiLevelType w:val="hybridMultilevel"/>
    <w:tmpl w:val="57B0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605764"/>
    <w:multiLevelType w:val="hybridMultilevel"/>
    <w:tmpl w:val="C228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63D66"/>
    <w:multiLevelType w:val="hybridMultilevel"/>
    <w:tmpl w:val="56E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A2593"/>
    <w:multiLevelType w:val="hybridMultilevel"/>
    <w:tmpl w:val="68E6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AB3959"/>
    <w:multiLevelType w:val="multilevel"/>
    <w:tmpl w:val="AF7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3473C8"/>
    <w:multiLevelType w:val="hybridMultilevel"/>
    <w:tmpl w:val="EF4CE40E"/>
    <w:lvl w:ilvl="0" w:tplc="5970A24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16D98"/>
    <w:multiLevelType w:val="hybridMultilevel"/>
    <w:tmpl w:val="27EAB572"/>
    <w:lvl w:ilvl="0" w:tplc="317823A0">
      <w:start w:val="4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E8641D"/>
    <w:multiLevelType w:val="hybridMultilevel"/>
    <w:tmpl w:val="0AF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0B45B9"/>
    <w:multiLevelType w:val="hybridMultilevel"/>
    <w:tmpl w:val="29A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C08BA"/>
    <w:multiLevelType w:val="hybridMultilevel"/>
    <w:tmpl w:val="DF9C1248"/>
    <w:lvl w:ilvl="0" w:tplc="317823A0">
      <w:start w:val="4"/>
      <w:numFmt w:val="bullet"/>
      <w:lvlText w:val="•"/>
      <w:lvlJc w:val="left"/>
      <w:pPr>
        <w:ind w:left="72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35BAF"/>
    <w:multiLevelType w:val="multilevel"/>
    <w:tmpl w:val="399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E74F96"/>
    <w:multiLevelType w:val="multilevel"/>
    <w:tmpl w:val="C28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E40879"/>
    <w:multiLevelType w:val="hybridMultilevel"/>
    <w:tmpl w:val="668A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DF1CDE"/>
    <w:multiLevelType w:val="multilevel"/>
    <w:tmpl w:val="6F1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D26E01"/>
    <w:multiLevelType w:val="hybridMultilevel"/>
    <w:tmpl w:val="C20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B4277"/>
    <w:multiLevelType w:val="hybridMultilevel"/>
    <w:tmpl w:val="031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F1312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11291C"/>
    <w:multiLevelType w:val="hybridMultilevel"/>
    <w:tmpl w:val="F63AAB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930EB9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1431EC"/>
    <w:multiLevelType w:val="hybridMultilevel"/>
    <w:tmpl w:val="E79C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C105269"/>
    <w:multiLevelType w:val="hybridMultilevel"/>
    <w:tmpl w:val="4D6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2C06DE"/>
    <w:multiLevelType w:val="hybridMultilevel"/>
    <w:tmpl w:val="6444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AC56EC"/>
    <w:multiLevelType w:val="hybridMultilevel"/>
    <w:tmpl w:val="A78A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34595">
    <w:abstractNumId w:val="41"/>
  </w:num>
  <w:num w:numId="2" w16cid:durableId="2126189291">
    <w:abstractNumId w:val="13"/>
  </w:num>
  <w:num w:numId="3" w16cid:durableId="1222600142">
    <w:abstractNumId w:val="28"/>
  </w:num>
  <w:num w:numId="4" w16cid:durableId="1788891079">
    <w:abstractNumId w:val="44"/>
  </w:num>
  <w:num w:numId="5" w16cid:durableId="31269547">
    <w:abstractNumId w:val="2"/>
  </w:num>
  <w:num w:numId="6" w16cid:durableId="1831673839">
    <w:abstractNumId w:val="4"/>
  </w:num>
  <w:num w:numId="7" w16cid:durableId="959727820">
    <w:abstractNumId w:val="22"/>
  </w:num>
  <w:num w:numId="8" w16cid:durableId="982394510">
    <w:abstractNumId w:val="24"/>
  </w:num>
  <w:num w:numId="9" w16cid:durableId="1324314961">
    <w:abstractNumId w:val="19"/>
  </w:num>
  <w:num w:numId="10" w16cid:durableId="1502891482">
    <w:abstractNumId w:val="47"/>
  </w:num>
  <w:num w:numId="11" w16cid:durableId="1573854036">
    <w:abstractNumId w:val="39"/>
  </w:num>
  <w:num w:numId="12" w16cid:durableId="214124802">
    <w:abstractNumId w:val="36"/>
  </w:num>
  <w:num w:numId="13" w16cid:durableId="1873613535">
    <w:abstractNumId w:val="49"/>
  </w:num>
  <w:num w:numId="14" w16cid:durableId="1240870105">
    <w:abstractNumId w:val="40"/>
  </w:num>
  <w:num w:numId="15" w16cid:durableId="206067654">
    <w:abstractNumId w:val="43"/>
  </w:num>
  <w:num w:numId="16" w16cid:durableId="1807383475">
    <w:abstractNumId w:val="52"/>
  </w:num>
  <w:num w:numId="17" w16cid:durableId="1771048336">
    <w:abstractNumId w:val="54"/>
  </w:num>
  <w:num w:numId="18" w16cid:durableId="2105219764">
    <w:abstractNumId w:val="20"/>
  </w:num>
  <w:num w:numId="19" w16cid:durableId="576212267">
    <w:abstractNumId w:val="34"/>
  </w:num>
  <w:num w:numId="20" w16cid:durableId="337929269">
    <w:abstractNumId w:val="53"/>
  </w:num>
  <w:num w:numId="21" w16cid:durableId="608392548">
    <w:abstractNumId w:val="48"/>
  </w:num>
  <w:num w:numId="22" w16cid:durableId="49572333">
    <w:abstractNumId w:val="21"/>
  </w:num>
  <w:num w:numId="23" w16cid:durableId="1437023870">
    <w:abstractNumId w:val="1"/>
  </w:num>
  <w:num w:numId="24" w16cid:durableId="1223522586">
    <w:abstractNumId w:val="46"/>
  </w:num>
  <w:num w:numId="25" w16cid:durableId="2083748755">
    <w:abstractNumId w:val="27"/>
  </w:num>
  <w:num w:numId="26" w16cid:durableId="719406469">
    <w:abstractNumId w:val="11"/>
  </w:num>
  <w:num w:numId="27" w16cid:durableId="441191503">
    <w:abstractNumId w:val="31"/>
  </w:num>
  <w:num w:numId="28" w16cid:durableId="2027632487">
    <w:abstractNumId w:val="51"/>
  </w:num>
  <w:num w:numId="29" w16cid:durableId="2078822890">
    <w:abstractNumId w:val="25"/>
  </w:num>
  <w:num w:numId="30" w16cid:durableId="1861624417">
    <w:abstractNumId w:val="10"/>
  </w:num>
  <w:num w:numId="31" w16cid:durableId="341057624">
    <w:abstractNumId w:val="17"/>
  </w:num>
  <w:num w:numId="32" w16cid:durableId="1206140372">
    <w:abstractNumId w:val="6"/>
  </w:num>
  <w:num w:numId="33" w16cid:durableId="373582952">
    <w:abstractNumId w:val="29"/>
  </w:num>
  <w:num w:numId="34" w16cid:durableId="238488179">
    <w:abstractNumId w:val="9"/>
  </w:num>
  <w:num w:numId="35" w16cid:durableId="690495844">
    <w:abstractNumId w:val="3"/>
  </w:num>
  <w:num w:numId="36" w16cid:durableId="199174927">
    <w:abstractNumId w:val="30"/>
  </w:num>
  <w:num w:numId="37" w16cid:durableId="1778913357">
    <w:abstractNumId w:val="38"/>
  </w:num>
  <w:num w:numId="38" w16cid:durableId="674723717">
    <w:abstractNumId w:val="0"/>
  </w:num>
  <w:num w:numId="39" w16cid:durableId="1075664437">
    <w:abstractNumId w:val="56"/>
  </w:num>
  <w:num w:numId="40" w16cid:durableId="152567960">
    <w:abstractNumId w:val="50"/>
  </w:num>
  <w:num w:numId="41" w16cid:durableId="2062559569">
    <w:abstractNumId w:val="12"/>
  </w:num>
  <w:num w:numId="42" w16cid:durableId="568807355">
    <w:abstractNumId w:val="23"/>
  </w:num>
  <w:num w:numId="43" w16cid:durableId="309865284">
    <w:abstractNumId w:val="57"/>
  </w:num>
  <w:num w:numId="44" w16cid:durableId="842210439">
    <w:abstractNumId w:val="26"/>
  </w:num>
  <w:num w:numId="45" w16cid:durableId="825049562">
    <w:abstractNumId w:val="45"/>
  </w:num>
  <w:num w:numId="46" w16cid:durableId="1483698180">
    <w:abstractNumId w:val="18"/>
  </w:num>
  <w:num w:numId="47" w16cid:durableId="934676778">
    <w:abstractNumId w:val="37"/>
  </w:num>
  <w:num w:numId="48" w16cid:durableId="98570435">
    <w:abstractNumId w:val="14"/>
  </w:num>
  <w:num w:numId="49" w16cid:durableId="1659188167">
    <w:abstractNumId w:val="5"/>
  </w:num>
  <w:num w:numId="50" w16cid:durableId="1037774210">
    <w:abstractNumId w:val="15"/>
  </w:num>
  <w:num w:numId="51" w16cid:durableId="268702980">
    <w:abstractNumId w:val="7"/>
  </w:num>
  <w:num w:numId="52" w16cid:durableId="939219154">
    <w:abstractNumId w:val="8"/>
  </w:num>
  <w:num w:numId="53" w16cid:durableId="939991244">
    <w:abstractNumId w:val="42"/>
  </w:num>
  <w:num w:numId="54" w16cid:durableId="636496068">
    <w:abstractNumId w:val="16"/>
  </w:num>
  <w:num w:numId="55" w16cid:durableId="12194481">
    <w:abstractNumId w:val="33"/>
  </w:num>
  <w:num w:numId="56" w16cid:durableId="1711373558">
    <w:abstractNumId w:val="35"/>
  </w:num>
  <w:num w:numId="57" w16cid:durableId="803812630">
    <w:abstractNumId w:val="32"/>
  </w:num>
  <w:num w:numId="58" w16cid:durableId="143369804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B41FB5"/>
    <w:rsid w:val="00000274"/>
    <w:rsid w:val="00006559"/>
    <w:rsid w:val="00011D4C"/>
    <w:rsid w:val="00045F1C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F06AA"/>
    <w:rsid w:val="00103293"/>
    <w:rsid w:val="0011427B"/>
    <w:rsid w:val="00114D23"/>
    <w:rsid w:val="00122044"/>
    <w:rsid w:val="00126A88"/>
    <w:rsid w:val="0013360B"/>
    <w:rsid w:val="00147880"/>
    <w:rsid w:val="00151119"/>
    <w:rsid w:val="00156107"/>
    <w:rsid w:val="0019112B"/>
    <w:rsid w:val="001A7704"/>
    <w:rsid w:val="001D6283"/>
    <w:rsid w:val="001E238C"/>
    <w:rsid w:val="00203647"/>
    <w:rsid w:val="00210F13"/>
    <w:rsid w:val="0021767E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65E6"/>
    <w:rsid w:val="002E70B0"/>
    <w:rsid w:val="002F3659"/>
    <w:rsid w:val="00317082"/>
    <w:rsid w:val="00335343"/>
    <w:rsid w:val="00354F99"/>
    <w:rsid w:val="00361E4B"/>
    <w:rsid w:val="0038052B"/>
    <w:rsid w:val="00380C9E"/>
    <w:rsid w:val="00390CB8"/>
    <w:rsid w:val="00392108"/>
    <w:rsid w:val="003952EE"/>
    <w:rsid w:val="003B025B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503E8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6440B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307D0"/>
    <w:rsid w:val="0075053C"/>
    <w:rsid w:val="00756F32"/>
    <w:rsid w:val="007570AC"/>
    <w:rsid w:val="00760F0A"/>
    <w:rsid w:val="00764504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109A0"/>
    <w:rsid w:val="0082332A"/>
    <w:rsid w:val="008306F6"/>
    <w:rsid w:val="0084398E"/>
    <w:rsid w:val="00855F74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014CC"/>
    <w:rsid w:val="00B20617"/>
    <w:rsid w:val="00B25C67"/>
    <w:rsid w:val="00B36266"/>
    <w:rsid w:val="00B41FB5"/>
    <w:rsid w:val="00B512C0"/>
    <w:rsid w:val="00B54594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2774"/>
    <w:rsid w:val="00BB75A0"/>
    <w:rsid w:val="00BD3CDC"/>
    <w:rsid w:val="00BD7E8C"/>
    <w:rsid w:val="00BE0B54"/>
    <w:rsid w:val="00C036AC"/>
    <w:rsid w:val="00C0572B"/>
    <w:rsid w:val="00C27F3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E0462"/>
    <w:rsid w:val="00DF1CEB"/>
    <w:rsid w:val="00DF31DB"/>
    <w:rsid w:val="00E0298E"/>
    <w:rsid w:val="00E04AC2"/>
    <w:rsid w:val="00E242AD"/>
    <w:rsid w:val="00E24E32"/>
    <w:rsid w:val="00E44CDA"/>
    <w:rsid w:val="00E64B14"/>
    <w:rsid w:val="00E65589"/>
    <w:rsid w:val="00E76CF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DF04"/>
  <w15:chartTrackingRefBased/>
  <w15:docId w15:val="{6D26FD2E-8228-B943-8B51-8C606F2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0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C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0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C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hyperlink" Target="https://youtu.be/GXkYsSxhkjw?si=XmoOeWNbDL6di8xx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ism-products.com/product/snug-earmuffs-hearing-protectors-blu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C23FD6B5-3150-418D-B8BF-ECFF693BAC49}"/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13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1</cp:revision>
  <cp:lastPrinted>2024-11-05T17:30:00Z</cp:lastPrinted>
  <dcterms:created xsi:type="dcterms:W3CDTF">2024-11-05T17:32:00Z</dcterms:created>
  <dcterms:modified xsi:type="dcterms:W3CDTF">2024-11-05T17:51:00Z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